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5583" w14:textId="77777777" w:rsidR="009A0F30" w:rsidRDefault="0014189C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8"/>
          <w:szCs w:val="28"/>
        </w:rPr>
      </w:pPr>
      <w:r>
        <w:rPr>
          <w:rFonts w:ascii="Arial" w:hAnsi="Arial" w:cs="Arial"/>
          <w:b/>
          <w:bCs/>
          <w:color w:val="252525"/>
          <w:sz w:val="28"/>
          <w:szCs w:val="28"/>
        </w:rPr>
        <w:t xml:space="preserve">15. AYUDAS Y SUBVENCIONES: </w:t>
      </w:r>
    </w:p>
    <w:p w14:paraId="3B1E7D22" w14:textId="031A9D4D" w:rsidR="00EB6338" w:rsidRPr="009A0F30" w:rsidRDefault="009A0F30">
      <w:pPr>
        <w:shd w:val="clear" w:color="auto" w:fill="FFFFFF"/>
        <w:spacing w:after="270"/>
        <w:rPr>
          <w:sz w:val="24"/>
          <w:szCs w:val="24"/>
        </w:rPr>
      </w:pPr>
      <w:hyperlink r:id="rId6" w:history="1">
        <w:r w:rsidRPr="009A0F30">
          <w:rPr>
            <w:rStyle w:val="Hipervnculo"/>
            <w:rFonts w:ascii="Arial" w:hAnsi="Arial" w:cs="Arial"/>
            <w:b/>
            <w:bCs/>
            <w:sz w:val="24"/>
            <w:szCs w:val="24"/>
          </w:rPr>
          <w:t xml:space="preserve">15. Ayudas y subvenciones 2025 – </w:t>
        </w:r>
        <w:proofErr w:type="spellStart"/>
        <w:r w:rsidRPr="009A0F30">
          <w:rPr>
            <w:rStyle w:val="Hipervnculo"/>
            <w:rFonts w:ascii="Arial" w:hAnsi="Arial" w:cs="Arial"/>
            <w:b/>
            <w:bCs/>
            <w:sz w:val="24"/>
            <w:szCs w:val="24"/>
          </w:rPr>
          <w:t>mercatenerife</w:t>
        </w:r>
        <w:proofErr w:type="spellEnd"/>
      </w:hyperlink>
    </w:p>
    <w:p w14:paraId="1CD2C3BD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1182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24"/>
        </w:rPr>
        <w:t>Importe</w:t>
      </w:r>
      <w:proofErr w:type="gramEnd"/>
      <w:r>
        <w:rPr>
          <w:rFonts w:ascii="Arial" w:hAnsi="Arial" w:cs="Arial"/>
          <w:b/>
          <w:bCs/>
          <w:color w:val="252525"/>
          <w:sz w:val="24"/>
          <w:szCs w:val="24"/>
        </w:rPr>
        <w:t>; objeto o finalidad; y persona/entidad beneficiaria, o administración concedente en el caso de las entidades del artículo 3.</w:t>
      </w:r>
    </w:p>
    <w:p w14:paraId="493B0EC8" w14:textId="162D1581" w:rsidR="00EB6338" w:rsidRDefault="009A0F30">
      <w:pPr>
        <w:spacing w:before="225" w:after="75"/>
      </w:pPr>
      <w:r w:rsidRPr="009A0F30">
        <w:rPr>
          <w:rFonts w:ascii="Arial" w:hAnsi="Arial" w:cs="Arial"/>
          <w:color w:val="252525"/>
          <w:sz w:val="24"/>
          <w:szCs w:val="24"/>
        </w:rPr>
        <w:t>MERCATENERIFE, S.A. no dispone de ninguna línea de ayudas y subvenciones planificadas, previstas o concedidas en los años 2021, 2022, 2023, 2024 y 2025.</w:t>
      </w:r>
      <w:r w:rsidR="00446380">
        <w:rPr>
          <w:noProof/>
        </w:rPr>
      </w:r>
      <w:r w:rsidR="00446380">
        <w:pict w14:anchorId="3B652261">
          <v:rect id="Horizontal Line 1" o:spid="_x0000_s1027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CvFIxO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79B2EF63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609695E9" w14:textId="63493723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> ODT / DOC / PDF / XPS / HTML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9A0F30">
        <w:rPr>
          <w:rFonts w:ascii="Arial" w:hAnsi="Arial" w:cs="Arial"/>
          <w:color w:val="252525"/>
          <w:sz w:val="18"/>
          <w:szCs w:val="18"/>
        </w:rPr>
        <w:t>10</w:t>
      </w:r>
      <w:r>
        <w:rPr>
          <w:rFonts w:ascii="Arial" w:hAnsi="Arial" w:cs="Arial"/>
          <w:color w:val="252525"/>
          <w:sz w:val="18"/>
          <w:szCs w:val="18"/>
        </w:rPr>
        <w:t xml:space="preserve"> de </w:t>
      </w:r>
      <w:r w:rsidR="009A0F30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> de 202</w:t>
      </w:r>
      <w:r w:rsidR="009A0F30">
        <w:rPr>
          <w:rFonts w:ascii="Arial" w:hAnsi="Arial" w:cs="Arial"/>
          <w:color w:val="252525"/>
          <w:sz w:val="18"/>
          <w:szCs w:val="18"/>
        </w:rPr>
        <w:t>6</w:t>
      </w:r>
    </w:p>
    <w:p w14:paraId="0C01E9AF" w14:textId="77777777" w:rsidR="00EB6338" w:rsidRDefault="00446380">
      <w:r>
        <w:rPr>
          <w:noProof/>
        </w:rPr>
      </w:r>
      <w:r>
        <w:pict w14:anchorId="2C4B1B90">
          <v:rect id="Horizontal Line 2" o:spid="_x0000_s1026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GoQS5y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406E907A" w14:textId="77777777" w:rsidR="00EB6338" w:rsidRDefault="00EB6338"/>
    <w:sectPr w:rsidR="00EB6338">
      <w:headerReference w:type="default" r:id="rId7"/>
      <w:footerReference w:type="default" r:id="rId8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29B0" w14:textId="77777777" w:rsidR="007A6D4B" w:rsidRDefault="007A6D4B">
      <w:r>
        <w:separator/>
      </w:r>
    </w:p>
  </w:endnote>
  <w:endnote w:type="continuationSeparator" w:id="0">
    <w:p w14:paraId="641FCB25" w14:textId="77777777" w:rsidR="007A6D4B" w:rsidRDefault="007A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BC68" w14:textId="77777777" w:rsidR="0014189C" w:rsidRDefault="0014189C">
    <w:pPr>
      <w:pStyle w:val="PieLegal"/>
    </w:pPr>
    <w:r>
      <w:t>MERCATENERIFE, S.A. El Mayorazgo Sector 2 38110 Santa Cruz de Tenerife Tel.: 922 22 27 40 Fax: 922 22 27 41</w:t>
    </w:r>
  </w:p>
  <w:p w14:paraId="72E5A2BE" w14:textId="77777777" w:rsidR="0014189C" w:rsidRDefault="0014189C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6658" w14:textId="77777777" w:rsidR="007A6D4B" w:rsidRDefault="007A6D4B">
      <w:r>
        <w:rPr>
          <w:color w:val="000000"/>
        </w:rPr>
        <w:separator/>
      </w:r>
    </w:p>
  </w:footnote>
  <w:footnote w:type="continuationSeparator" w:id="0">
    <w:p w14:paraId="25A80420" w14:textId="77777777" w:rsidR="007A6D4B" w:rsidRDefault="007A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14189C" w14:paraId="3AAF21CD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DB68CE7" w14:textId="77777777" w:rsidR="0014189C" w:rsidRDefault="00446380">
          <w:r w:rsidRPr="00B23706">
            <w:rPr>
              <w:noProof/>
            </w:rPr>
            <w:pict w14:anchorId="6058DA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F487792" w14:textId="77777777" w:rsidR="0014189C" w:rsidRDefault="0014189C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A200D67" w14:textId="77777777" w:rsidR="0014189C" w:rsidRDefault="00446380">
          <w:pPr>
            <w:jc w:val="right"/>
          </w:pPr>
          <w:r w:rsidRPr="00B23706">
            <w:rPr>
              <w:noProof/>
            </w:rPr>
            <w:pict w14:anchorId="4BB7D9A7">
              <v:shape id="Imagen 2" o:spid="_x0000_i1028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6BB09933" w14:textId="77777777" w:rsidR="0014189C" w:rsidRDefault="001418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338"/>
    <w:rsid w:val="0014189C"/>
    <w:rsid w:val="0028692E"/>
    <w:rsid w:val="00360CEA"/>
    <w:rsid w:val="00446380"/>
    <w:rsid w:val="006A70D4"/>
    <w:rsid w:val="00701EF3"/>
    <w:rsid w:val="007A6D4B"/>
    <w:rsid w:val="008D289E"/>
    <w:rsid w:val="009A0F30"/>
    <w:rsid w:val="00C8244D"/>
    <w:rsid w:val="00E11EC3"/>
    <w:rsid w:val="00EB6338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F3566F"/>
  <w15:docId w15:val="{9343FCB4-19A7-44FD-8D3F-282BF608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atenerife.com/15-ayudas-y-subvenciones-202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15 AYUDAS Y SUBVENCIONES</vt:lpstr>
    </vt:vector>
  </TitlesOfParts>
  <Company/>
  <LinksUpToDate>false</LinksUpToDate>
  <CharactersWithSpaces>664</CharactersWithSpaces>
  <SharedDoc>false</SharedDoc>
  <HLinks>
    <vt:vector size="78" baseType="variant">
      <vt:variant>
        <vt:i4>5701650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https://mercatenerife.com/wp-content/uploads/2020/07/1531-MERCATFE-AYUDAS-Y-SUBVENCIONES.xps</vt:lpwstr>
      </vt:variant>
      <vt:variant>
        <vt:lpwstr/>
      </vt:variant>
      <vt:variant>
        <vt:i4>4653062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https://mercatenerife.com/wp-content/uploads/2020/07/1531-MERCATFE-AYUDAS-Y-SUBVENCIONES.odt</vt:lpwstr>
      </vt:variant>
      <vt:variant>
        <vt:lpwstr/>
      </vt:variant>
      <vt:variant>
        <vt:i4>5963789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https://mercatenerife.com/wp-content/uploads/2020/07/1531-MERCATFE-AYUDAS-Y-SUBVENCIONES.doc</vt:lpwstr>
      </vt:variant>
      <vt:variant>
        <vt:lpwstr/>
      </vt:variant>
      <vt:variant>
        <vt:i4>4849670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https://mercatenerife.com/wp-content/uploads/2020/07/1531-MERCATFE-AYUDAS-Y-SUBVENCIONES.pdf</vt:lpwstr>
      </vt:variant>
      <vt:variant>
        <vt:lpwstr/>
      </vt:variant>
      <vt:variant>
        <vt:i4>5636114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https://mercatenerife.com/wp-content/uploads/2020/07/1521-MERCATFE-AYUDAS-Y-SUBVENCIONES.xps</vt:lpwstr>
      </vt:variant>
      <vt:variant>
        <vt:lpwstr/>
      </vt:variant>
      <vt:variant>
        <vt:i4>4587526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https://mercatenerife.com/wp-content/uploads/2020/07/1521-MERCATFE-AYUDAS-Y-SUBVENCIONES.odt</vt:lpwstr>
      </vt:variant>
      <vt:variant>
        <vt:lpwstr/>
      </vt:variant>
      <vt:variant>
        <vt:i4>5898253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https://mercatenerife.com/wp-content/uploads/2020/07/1521-MERCATFE-AYUDAS-Y-SUBVENCIONES.doc</vt:lpwstr>
      </vt:variant>
      <vt:variant>
        <vt:lpwstr/>
      </vt:variant>
      <vt:variant>
        <vt:i4>4915206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https://mercatenerife.com/wp-content/uploads/2020/07/1521-MERCATFE-AYUDAS-Y-SUBVENCIONES.pdf</vt:lpwstr>
      </vt:variant>
      <vt:variant>
        <vt:lpwstr/>
      </vt:variant>
      <vt:variant>
        <vt:i4>5570578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https://mercatenerife.com/wp-content/uploads/2020/07/1511-MERCATFE-AYUDAS-Y-SUBVENCIONES.xps</vt:lpwstr>
      </vt:variant>
      <vt:variant>
        <vt:lpwstr/>
      </vt:variant>
      <vt:variant>
        <vt:i4>4521990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https://mercatenerife.com/wp-content/uploads/2020/07/1511-MERCATFE-AYUDAS-Y-SUBVENCIONES.odt</vt:lpwstr>
      </vt:variant>
      <vt:variant>
        <vt:lpwstr/>
      </vt:variant>
      <vt:variant>
        <vt:i4>5832717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https://mercatenerife.com/wp-content/uploads/2020/07/1511-MERCATFE-AYUDAS-Y-SUBVENCIONES.doc</vt:lpwstr>
      </vt:variant>
      <vt:variant>
        <vt:lpwstr/>
      </vt:variant>
      <vt:variant>
        <vt:i4>4718598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https://mercatenerife.com/wp-content/uploads/2020/07/1511-MERCATFE-AYUDAS-Y-SUBVENCIONES.pdf</vt:lpwstr>
      </vt:variant>
      <vt:variant>
        <vt:lpwstr/>
      </vt:variant>
      <vt:variant>
        <vt:i4>1572938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https://mercatenerife.com/transparencia/15-ayudas-y-subvenciones/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2020-07-01T12:43:00Z</cp:lastPrinted>
  <dcterms:created xsi:type="dcterms:W3CDTF">2026-06-11T09:55:00Z</dcterms:created>
  <dcterms:modified xsi:type="dcterms:W3CDTF">2026-06-11T09:55:00Z</dcterms:modified>
</cp:coreProperties>
</file>