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7988" w14:textId="77777777" w:rsidR="00F76395" w:rsidRDefault="000F369F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8"/>
          <w:szCs w:val="28"/>
        </w:rPr>
        <w:t>4. EMPLEO EN EL SECTOR PÚBLICO</w:t>
      </w:r>
    </w:p>
    <w:p w14:paraId="06431008" w14:textId="77777777" w:rsidR="00F76395" w:rsidRDefault="000F369F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>4.1. NÚMERO EMPLEADOS PÚBLICOS.</w:t>
      </w:r>
    </w:p>
    <w:p w14:paraId="55CAAA2B" w14:textId="77777777" w:rsidR="00F76395" w:rsidRDefault="000F369F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 xml:space="preserve">4.1.1 </w:t>
      </w:r>
      <w:r>
        <w:rPr>
          <w:rStyle w:val="Textoennegrita"/>
          <w:rFonts w:ascii="Arial" w:hAnsi="Arial" w:cs="Arial"/>
          <w:color w:val="252525"/>
          <w:sz w:val="24"/>
          <w:shd w:val="clear" w:color="auto" w:fill="FFFFFF"/>
        </w:rPr>
        <w:t>1042</w:t>
      </w:r>
      <w:r>
        <w:rPr>
          <w:rStyle w:val="Textoennegrita"/>
          <w:rFonts w:ascii="Arial" w:hAnsi="Arial" w:cs="Arial"/>
          <w:color w:val="252525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52525"/>
          <w:sz w:val="24"/>
          <w:szCs w:val="24"/>
        </w:rPr>
        <w:t>Distribución por grupos de calificación, especificando el tipo de relación funcionarial, estatutaria o laboral, distinguiendo entre los de carrera e interinos y entre los fijos, indefinidos y temporales.</w:t>
      </w:r>
    </w:p>
    <w:p w14:paraId="5AEF145A" w14:textId="77777777" w:rsidR="00F76395" w:rsidRDefault="000F369F">
      <w:pPr>
        <w:shd w:val="clear" w:color="auto" w:fill="FFFFFF"/>
        <w:spacing w:after="270"/>
      </w:pPr>
      <w:r>
        <w:rPr>
          <w:rFonts w:ascii="Arial" w:hAnsi="Arial" w:cs="Arial"/>
          <w:color w:val="252525"/>
          <w:sz w:val="24"/>
          <w:szCs w:val="24"/>
        </w:rPr>
        <w:t>El personal de MERCATENERIFE es todo personal laboral indefinido y está clasificado en el convenio colectivo 2013-2015: </w:t>
      </w:r>
      <w:hyperlink r:id="rId6" w:history="1">
        <w:r>
          <w:rPr>
            <w:rFonts w:ascii="Arial" w:hAnsi="Arial" w:cs="Arial"/>
            <w:color w:val="61200C"/>
            <w:sz w:val="18"/>
            <w:szCs w:val="18"/>
          </w:rPr>
          <w:t>PDF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7" w:history="1">
        <w:r>
          <w:rPr>
            <w:rFonts w:ascii="Arial" w:hAnsi="Arial" w:cs="Arial"/>
            <w:color w:val="61200C"/>
            <w:sz w:val="18"/>
            <w:szCs w:val="18"/>
          </w:rPr>
          <w:t>DOC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8" w:history="1">
        <w:r>
          <w:rPr>
            <w:rFonts w:ascii="Arial" w:hAnsi="Arial" w:cs="Arial"/>
            <w:color w:val="61200C"/>
            <w:sz w:val="18"/>
            <w:szCs w:val="18"/>
          </w:rPr>
          <w:t>BOP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9" w:history="1">
        <w:r>
          <w:rPr>
            <w:rFonts w:ascii="Arial" w:hAnsi="Arial" w:cs="Arial"/>
            <w:color w:val="61200C"/>
            <w:sz w:val="18"/>
            <w:szCs w:val="18"/>
          </w:rPr>
          <w:t>ODT</w:t>
        </w:r>
      </w:hyperlink>
    </w:p>
    <w:p w14:paraId="20ECADA5" w14:textId="1DE11DFC" w:rsidR="00F76395" w:rsidRDefault="000F369F">
      <w:pPr>
        <w:shd w:val="clear" w:color="auto" w:fill="FFFFFF"/>
        <w:spacing w:after="270"/>
        <w:rPr>
          <w:rFonts w:ascii="Arial" w:hAnsi="Arial" w:cs="Arial"/>
          <w:color w:val="252525"/>
          <w:sz w:val="24"/>
          <w:szCs w:val="24"/>
        </w:rPr>
      </w:pPr>
      <w:r>
        <w:rPr>
          <w:rFonts w:ascii="Arial" w:hAnsi="Arial" w:cs="Arial"/>
          <w:color w:val="252525"/>
          <w:sz w:val="24"/>
          <w:szCs w:val="24"/>
        </w:rPr>
        <w:t>en los Grupos, años 2020, 2021, 2022, 2023, 202</w:t>
      </w:r>
      <w:r w:rsidR="00E4200C">
        <w:rPr>
          <w:rFonts w:ascii="Arial" w:hAnsi="Arial" w:cs="Arial"/>
          <w:color w:val="252525"/>
          <w:sz w:val="24"/>
          <w:szCs w:val="24"/>
        </w:rPr>
        <w:t>4, 2025</w:t>
      </w:r>
      <w:r>
        <w:rPr>
          <w:rFonts w:ascii="Arial" w:hAnsi="Arial" w:cs="Arial"/>
          <w:color w:val="252525"/>
          <w:sz w:val="24"/>
          <w:szCs w:val="24"/>
        </w:rPr>
        <w:t>:</w:t>
      </w:r>
      <w:r w:rsidR="00E4200C">
        <w:rPr>
          <w:rFonts w:ascii="Arial" w:hAnsi="Arial" w:cs="Arial"/>
          <w:color w:val="252525"/>
          <w:sz w:val="24"/>
          <w:szCs w:val="24"/>
        </w:rPr>
        <w:t xml:space="preserve"> PDF ODT DOC DOCX</w:t>
      </w:r>
      <w:r>
        <w:rPr>
          <w:rFonts w:ascii="Arial" w:hAnsi="Arial" w:cs="Arial"/>
          <w:color w:val="252525"/>
          <w:sz w:val="24"/>
          <w:szCs w:val="24"/>
        </w:rPr>
        <w:t> </w:t>
      </w:r>
    </w:p>
    <w:tbl>
      <w:tblPr>
        <w:tblW w:w="10640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7"/>
        <w:gridCol w:w="1070"/>
        <w:gridCol w:w="2597"/>
        <w:gridCol w:w="3675"/>
        <w:gridCol w:w="701"/>
      </w:tblGrid>
      <w:tr w:rsidR="00E4200C" w14:paraId="4F47CA31" w14:textId="77777777" w:rsidTr="00E4200C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66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F924F" w14:textId="77777777" w:rsidR="00E4200C" w:rsidRDefault="00E4200C" w:rsidP="003F76E9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6973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C99DE" w14:textId="3856BD65" w:rsidR="00E4200C" w:rsidRDefault="00E4200C" w:rsidP="00E4200C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PERSONAL LABORAL INDEFINIDO</w:t>
            </w:r>
            <w:r>
              <w:rPr>
                <w:rFonts w:ascii="Arial" w:hAnsi="Arial" w:cs="Arial"/>
                <w:u w:val="single"/>
              </w:rPr>
              <w:t xml:space="preserve"> Y TEMPORAL</w:t>
            </w:r>
            <w:r>
              <w:rPr>
                <w:rFonts w:ascii="Arial" w:hAnsi="Arial" w:cs="Arial"/>
                <w:u w:val="single"/>
              </w:rPr>
              <w:t xml:space="preserve"> A FINALES AÑO 202</w:t>
            </w:r>
            <w:r>
              <w:rPr>
                <w:rFonts w:ascii="Arial" w:hAnsi="Arial" w:cs="Arial"/>
                <w:u w:val="single"/>
              </w:rPr>
              <w:t>5</w:t>
            </w:r>
          </w:p>
        </w:tc>
      </w:tr>
      <w:tr w:rsidR="00E4200C" w14:paraId="71940B8D" w14:textId="77777777" w:rsidTr="00E4200C">
        <w:tblPrEx>
          <w:tblCellMar>
            <w:top w:w="0" w:type="dxa"/>
            <w:bottom w:w="0" w:type="dxa"/>
          </w:tblCellMar>
        </w:tblPrEx>
        <w:trPr>
          <w:gridAfter w:val="1"/>
          <w:wAfter w:w="701" w:type="dxa"/>
          <w:trHeight w:val="396"/>
        </w:trPr>
        <w:tc>
          <w:tcPr>
            <w:tcW w:w="25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48CE6" w14:textId="77777777" w:rsidR="00E4200C" w:rsidRDefault="00E4200C" w:rsidP="003F76E9">
            <w:pPr>
              <w:rPr>
                <w:rFonts w:ascii="Times New Roman" w:hAnsi="Times New Roman"/>
              </w:rPr>
            </w:pPr>
          </w:p>
        </w:tc>
        <w:tc>
          <w:tcPr>
            <w:tcW w:w="3667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E17E3" w14:textId="77777777" w:rsidR="00E4200C" w:rsidRDefault="00E4200C" w:rsidP="003F76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7527B" w14:textId="77777777" w:rsidR="00E4200C" w:rsidRDefault="00E4200C" w:rsidP="003F76E9">
            <w:pPr>
              <w:jc w:val="center"/>
              <w:rPr>
                <w:rFonts w:ascii="Times New Roman" w:hAnsi="Times New Roman"/>
              </w:rPr>
            </w:pPr>
          </w:p>
        </w:tc>
      </w:tr>
      <w:tr w:rsidR="00E4200C" w14:paraId="4A0AC056" w14:textId="77777777" w:rsidTr="00E4200C">
        <w:tblPrEx>
          <w:tblCellMar>
            <w:top w:w="0" w:type="dxa"/>
            <w:bottom w:w="0" w:type="dxa"/>
          </w:tblCellMar>
        </w:tblPrEx>
        <w:trPr>
          <w:gridAfter w:val="1"/>
          <w:wAfter w:w="701" w:type="dxa"/>
          <w:trHeight w:val="488"/>
        </w:trPr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C1C61" w14:textId="77777777" w:rsidR="00E4200C" w:rsidRDefault="00E4200C" w:rsidP="003F7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I </w:t>
            </w:r>
          </w:p>
          <w:p w14:paraId="35298E54" w14:textId="77777777" w:rsidR="00E4200C" w:rsidRDefault="00E4200C" w:rsidP="003F7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Administración: 1</w:t>
            </w:r>
          </w:p>
          <w:p w14:paraId="1646053C" w14:textId="77777777" w:rsidR="00E4200C" w:rsidRDefault="00E4200C" w:rsidP="003F7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Explotación: 1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4384AC" w14:textId="77777777" w:rsidR="00E4200C" w:rsidRDefault="00E4200C" w:rsidP="003F7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584F7" w14:textId="77777777" w:rsidR="00E4200C" w:rsidRDefault="00E4200C" w:rsidP="003F7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4200C" w14:paraId="52A314B0" w14:textId="77777777" w:rsidTr="00E4200C">
        <w:tblPrEx>
          <w:tblCellMar>
            <w:top w:w="0" w:type="dxa"/>
            <w:bottom w:w="0" w:type="dxa"/>
          </w:tblCellMar>
        </w:tblPrEx>
        <w:trPr>
          <w:gridAfter w:val="1"/>
          <w:wAfter w:w="701" w:type="dxa"/>
          <w:trHeight w:val="488"/>
        </w:trPr>
        <w:tc>
          <w:tcPr>
            <w:tcW w:w="25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17D75" w14:textId="77777777" w:rsidR="00E4200C" w:rsidRDefault="00E4200C" w:rsidP="003F7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</w:t>
            </w:r>
          </w:p>
          <w:p w14:paraId="17B6BFA8" w14:textId="77777777" w:rsidR="00E4200C" w:rsidRDefault="00E4200C" w:rsidP="003F7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Mantenimiento: 1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354D0" w14:textId="77777777" w:rsidR="00E4200C" w:rsidRDefault="00E4200C" w:rsidP="003F7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A607" w14:textId="77777777" w:rsidR="00E4200C" w:rsidRDefault="00E4200C" w:rsidP="003F7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4200C" w14:paraId="5DE34D2C" w14:textId="77777777" w:rsidTr="00E4200C">
        <w:tblPrEx>
          <w:tblCellMar>
            <w:top w:w="0" w:type="dxa"/>
            <w:bottom w:w="0" w:type="dxa"/>
          </w:tblCellMar>
        </w:tblPrEx>
        <w:trPr>
          <w:gridAfter w:val="1"/>
          <w:wAfter w:w="701" w:type="dxa"/>
          <w:trHeight w:val="778"/>
        </w:trPr>
        <w:tc>
          <w:tcPr>
            <w:tcW w:w="259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D7BFA" w14:textId="77777777" w:rsidR="00E4200C" w:rsidRDefault="00E4200C" w:rsidP="003F7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III</w:t>
            </w:r>
          </w:p>
          <w:p w14:paraId="7E6A1011" w14:textId="3FB198CD" w:rsidR="00E4200C" w:rsidRDefault="00E4200C" w:rsidP="003F7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Técnico/a Agrícola: </w:t>
            </w:r>
            <w:r>
              <w:rPr>
                <w:rFonts w:ascii="Arial" w:hAnsi="Arial" w:cs="Arial"/>
              </w:rPr>
              <w:t>7</w:t>
            </w:r>
          </w:p>
          <w:p w14:paraId="45F74BBE" w14:textId="63826DA5" w:rsidR="00E4200C" w:rsidRDefault="00E4200C" w:rsidP="003F7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Técnico/a de Mantenimiento: </w:t>
            </w:r>
            <w:r>
              <w:rPr>
                <w:rFonts w:ascii="Arial" w:hAnsi="Arial" w:cs="Arial"/>
              </w:rPr>
              <w:t>2</w:t>
            </w:r>
          </w:p>
          <w:p w14:paraId="3B21A3B2" w14:textId="77777777" w:rsidR="00E4200C" w:rsidRDefault="00E4200C" w:rsidP="003F7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Administrativo/a: 1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1BE2E" w14:textId="77777777" w:rsidR="00E4200C" w:rsidRDefault="00E4200C" w:rsidP="003F7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9AE5F" w14:textId="0062E96D" w:rsidR="00E4200C" w:rsidRDefault="00E4200C" w:rsidP="003F7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4200C" w14:paraId="68BAFE57" w14:textId="77777777" w:rsidTr="00E4200C">
        <w:tblPrEx>
          <w:tblCellMar>
            <w:top w:w="0" w:type="dxa"/>
            <w:bottom w:w="0" w:type="dxa"/>
          </w:tblCellMar>
        </w:tblPrEx>
        <w:trPr>
          <w:gridAfter w:val="1"/>
          <w:wAfter w:w="701" w:type="dxa"/>
          <w:trHeight w:val="778"/>
        </w:trPr>
        <w:tc>
          <w:tcPr>
            <w:tcW w:w="259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FE82B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III</w:t>
            </w:r>
          </w:p>
          <w:p w14:paraId="6EC3EAF8" w14:textId="0D1FE55E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Técnico/a Agrícola: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A26D3" w14:textId="70FB3528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LABORAL </w:t>
            </w:r>
            <w:r>
              <w:rPr>
                <w:rFonts w:ascii="Arial" w:hAnsi="Arial" w:cs="Arial"/>
              </w:rPr>
              <w:t xml:space="preserve">TEMPORAL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05AE0" w14:textId="22F13C60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51AE1A9E" w14:textId="77777777" w:rsidR="00E4200C" w:rsidRDefault="00E4200C">
      <w:pPr>
        <w:shd w:val="clear" w:color="auto" w:fill="FFFFFF"/>
        <w:spacing w:after="270"/>
      </w:pPr>
    </w:p>
    <w:tbl>
      <w:tblPr>
        <w:tblW w:w="9991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"/>
        <w:gridCol w:w="2409"/>
        <w:gridCol w:w="1024"/>
        <w:gridCol w:w="2409"/>
        <w:gridCol w:w="3442"/>
        <w:gridCol w:w="681"/>
      </w:tblGrid>
      <w:tr w:rsidR="00F76395" w14:paraId="3B821EA4" w14:textId="77777777" w:rsidTr="00E4200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E4A77" w14:textId="77777777" w:rsidR="00F76395" w:rsidRDefault="00F76395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3433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B8190" w14:textId="77777777" w:rsidR="00F76395" w:rsidRDefault="00F76395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6532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62BFB" w14:textId="77777777" w:rsidR="00F76395" w:rsidRDefault="00713B19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PERSONAL </w:t>
            </w:r>
            <w:r w:rsidR="000F369F">
              <w:rPr>
                <w:rFonts w:ascii="Arial" w:hAnsi="Arial" w:cs="Arial"/>
                <w:u w:val="single"/>
              </w:rPr>
              <w:t>LABORAL INDEFINIDO</w:t>
            </w:r>
            <w:r>
              <w:rPr>
                <w:rFonts w:ascii="Arial" w:hAnsi="Arial" w:cs="Arial"/>
                <w:u w:val="single"/>
              </w:rPr>
              <w:t xml:space="preserve"> A FINALES </w:t>
            </w:r>
            <w:r w:rsidR="000F369F">
              <w:rPr>
                <w:rFonts w:ascii="Arial" w:hAnsi="Arial" w:cs="Arial"/>
                <w:u w:val="single"/>
              </w:rPr>
              <w:t>AÑO 2024</w:t>
            </w:r>
          </w:p>
        </w:tc>
      </w:tr>
      <w:tr w:rsidR="00F76395" w14:paraId="00FACECE" w14:textId="77777777" w:rsidTr="00E4200C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43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E46FC" w14:textId="77777777" w:rsidR="00F76395" w:rsidRDefault="00F76395">
            <w:pPr>
              <w:rPr>
                <w:rFonts w:ascii="Times New Roman" w:hAnsi="Times New Roman"/>
              </w:rPr>
            </w:pPr>
          </w:p>
        </w:tc>
        <w:tc>
          <w:tcPr>
            <w:tcW w:w="3433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5D703" w14:textId="77777777" w:rsidR="00F76395" w:rsidRDefault="00F763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4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6610A" w14:textId="77777777" w:rsidR="00F76395" w:rsidRDefault="00F763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57308" w14:textId="77777777" w:rsidR="00F76395" w:rsidRDefault="00F76395">
            <w:pPr>
              <w:jc w:val="center"/>
              <w:rPr>
                <w:rFonts w:ascii="Times New Roman" w:hAnsi="Times New Roman"/>
              </w:rPr>
            </w:pPr>
          </w:p>
        </w:tc>
      </w:tr>
      <w:tr w:rsidR="00F76395" w14:paraId="112BAA21" w14:textId="77777777" w:rsidTr="00E4200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C6098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I </w:t>
            </w:r>
          </w:p>
          <w:p w14:paraId="1172840F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Administración: 1</w:t>
            </w:r>
          </w:p>
          <w:p w14:paraId="7140F472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Explotación: 1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EEBC6D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F7F55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1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4C2A2" w14:textId="77777777" w:rsidR="00F76395" w:rsidRDefault="00F76395">
            <w:pPr>
              <w:jc w:val="center"/>
              <w:rPr>
                <w:rFonts w:ascii="Arial" w:hAnsi="Arial" w:cs="Arial"/>
              </w:rPr>
            </w:pPr>
          </w:p>
        </w:tc>
      </w:tr>
      <w:tr w:rsidR="00F76395" w14:paraId="3B6C9359" w14:textId="77777777" w:rsidTr="00E4200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43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A6F55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</w:t>
            </w:r>
          </w:p>
          <w:p w14:paraId="1DFDE453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Mantenimiento: 1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D12D4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81E37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1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BFD99" w14:textId="77777777" w:rsidR="00F76395" w:rsidRDefault="00F76395">
            <w:pPr>
              <w:jc w:val="center"/>
              <w:rPr>
                <w:rFonts w:ascii="Arial" w:hAnsi="Arial" w:cs="Arial"/>
              </w:rPr>
            </w:pPr>
          </w:p>
        </w:tc>
      </w:tr>
      <w:tr w:rsidR="00F76395" w14:paraId="7F008EC9" w14:textId="77777777" w:rsidTr="00E4200C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43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DA316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III</w:t>
            </w:r>
          </w:p>
          <w:p w14:paraId="56465018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Técnico/a Agrícola: 7</w:t>
            </w:r>
          </w:p>
          <w:p w14:paraId="627B7F09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Técnico/a de Mantenimiento: 1</w:t>
            </w:r>
          </w:p>
          <w:p w14:paraId="36C55FB3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Administrativo/a: 1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5314A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0C6DC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81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9E41B" w14:textId="77777777" w:rsidR="00F76395" w:rsidRDefault="00F76395">
            <w:pPr>
              <w:jc w:val="center"/>
              <w:rPr>
                <w:rFonts w:ascii="Arial" w:hAnsi="Arial" w:cs="Arial"/>
              </w:rPr>
            </w:pPr>
          </w:p>
        </w:tc>
      </w:tr>
      <w:tr w:rsidR="00F76395" w14:paraId="0FB3D87C" w14:textId="77777777" w:rsidTr="00E4200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2B0F4" w14:textId="77777777" w:rsidR="00F76395" w:rsidRDefault="00F76395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3433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B5BD3" w14:textId="77777777" w:rsidR="00F76395" w:rsidRDefault="00F76395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6532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063EF" w14:textId="77777777" w:rsidR="00E4200C" w:rsidRDefault="00E4200C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40742AF2" w14:textId="77777777" w:rsidR="00E4200C" w:rsidRDefault="00E4200C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77A0A226" w14:textId="77777777" w:rsidR="00E4200C" w:rsidRDefault="00E4200C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18480E22" w14:textId="77777777" w:rsidR="00E4200C" w:rsidRDefault="00E4200C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4C8B52B5" w14:textId="77777777" w:rsidR="00E4200C" w:rsidRDefault="00E4200C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0DF92873" w14:textId="77777777" w:rsidR="00E4200C" w:rsidRDefault="00E4200C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2AE35B6A" w14:textId="77777777" w:rsidR="00E4200C" w:rsidRDefault="00E4200C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52FEB007" w14:textId="2A917FDF" w:rsidR="00F76395" w:rsidRDefault="00713B19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 xml:space="preserve">PERSONAL LABORAL INDEFINIDO A FINALES </w:t>
            </w:r>
            <w:r w:rsidR="000F369F">
              <w:rPr>
                <w:rFonts w:ascii="Arial" w:hAnsi="Arial" w:cs="Arial"/>
                <w:u w:val="single"/>
              </w:rPr>
              <w:t>AÑO 2023</w:t>
            </w:r>
          </w:p>
        </w:tc>
      </w:tr>
      <w:tr w:rsidR="00F76395" w14:paraId="29D6E56A" w14:textId="77777777" w:rsidTr="00E4200C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4BBA8" w14:textId="77777777" w:rsidR="00F76395" w:rsidRDefault="00F76395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FCEC2" w14:textId="77777777" w:rsidR="00F76395" w:rsidRDefault="00F76395">
            <w:pPr>
              <w:rPr>
                <w:rFonts w:ascii="Times New Roman" w:hAnsi="Times New Roman"/>
              </w:rPr>
            </w:pPr>
          </w:p>
        </w:tc>
        <w:tc>
          <w:tcPr>
            <w:tcW w:w="3433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BC131" w14:textId="77777777" w:rsidR="00F76395" w:rsidRDefault="00F763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4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F5C81" w14:textId="77777777" w:rsidR="00F76395" w:rsidRDefault="00F763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C8352" w14:textId="77777777" w:rsidR="00F76395" w:rsidRDefault="00F76395">
            <w:pPr>
              <w:jc w:val="center"/>
              <w:rPr>
                <w:rFonts w:ascii="Times New Roman" w:hAnsi="Times New Roman"/>
              </w:rPr>
            </w:pPr>
          </w:p>
        </w:tc>
      </w:tr>
      <w:tr w:rsidR="00F76395" w14:paraId="39DAE416" w14:textId="77777777" w:rsidTr="00E4200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BDA77" w14:textId="77777777" w:rsidR="00F76395" w:rsidRDefault="00F763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8E199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I </w:t>
            </w:r>
          </w:p>
          <w:p w14:paraId="7FA3604D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Administración: 1</w:t>
            </w:r>
          </w:p>
          <w:p w14:paraId="39B2733E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Explotación: 1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BE260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82FFB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1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55F04" w14:textId="77777777" w:rsidR="00F76395" w:rsidRDefault="00F76395">
            <w:pPr>
              <w:jc w:val="center"/>
              <w:rPr>
                <w:rFonts w:ascii="Arial" w:hAnsi="Arial" w:cs="Arial"/>
              </w:rPr>
            </w:pPr>
          </w:p>
        </w:tc>
      </w:tr>
      <w:tr w:rsidR="00F76395" w14:paraId="16D2B286" w14:textId="77777777" w:rsidTr="00E4200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CEC59" w14:textId="77777777" w:rsidR="00F76395" w:rsidRDefault="00F763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3C954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</w:t>
            </w:r>
          </w:p>
          <w:p w14:paraId="6A3F81CA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Mantenimiento: 1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32057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C6A0B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1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09EE" w14:textId="77777777" w:rsidR="00F76395" w:rsidRDefault="00F76395">
            <w:pPr>
              <w:jc w:val="center"/>
              <w:rPr>
                <w:rFonts w:ascii="Arial" w:hAnsi="Arial" w:cs="Arial"/>
              </w:rPr>
            </w:pPr>
          </w:p>
        </w:tc>
      </w:tr>
      <w:tr w:rsidR="00F76395" w14:paraId="2A9C86C0" w14:textId="77777777" w:rsidTr="00E4200C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787F6" w14:textId="77777777" w:rsidR="00F76395" w:rsidRDefault="00F763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7B492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III</w:t>
            </w:r>
          </w:p>
          <w:p w14:paraId="11671477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Técnico/a Agrícola: 7</w:t>
            </w:r>
          </w:p>
          <w:p w14:paraId="3A88E163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Técnico/a de Mantenimiento: 1</w:t>
            </w:r>
          </w:p>
          <w:p w14:paraId="303B69BC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Administrativo/a: 1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411CF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C1B1A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81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87350" w14:textId="77777777" w:rsidR="00F76395" w:rsidRDefault="00F76395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margin" w:tblpY="-425"/>
        <w:tblW w:w="99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"/>
        <w:gridCol w:w="2405"/>
        <w:gridCol w:w="1023"/>
        <w:gridCol w:w="2405"/>
        <w:gridCol w:w="3438"/>
        <w:gridCol w:w="681"/>
      </w:tblGrid>
      <w:tr w:rsidR="00E4200C" w14:paraId="548A344C" w14:textId="77777777" w:rsidTr="00E4200C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14286" w14:textId="77777777" w:rsidR="00E4200C" w:rsidRDefault="00E4200C" w:rsidP="00E4200C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3428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21434" w14:textId="77777777" w:rsidR="00E4200C" w:rsidRDefault="00E4200C" w:rsidP="00E4200C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6524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DDCBF" w14:textId="77777777" w:rsidR="00E4200C" w:rsidRDefault="00E4200C" w:rsidP="00E4200C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PERSONAL LABORAL INDEFINIDO A FINALES AÑO 2022</w:t>
            </w:r>
          </w:p>
        </w:tc>
      </w:tr>
      <w:tr w:rsidR="00E4200C" w14:paraId="30EA9D82" w14:textId="77777777" w:rsidTr="00E4200C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52831" w14:textId="77777777" w:rsidR="00E4200C" w:rsidRDefault="00E4200C" w:rsidP="00E4200C">
            <w:pPr>
              <w:rPr>
                <w:rFonts w:ascii="Times New Roman" w:hAnsi="Times New Roman"/>
              </w:rPr>
            </w:pPr>
          </w:p>
        </w:tc>
        <w:tc>
          <w:tcPr>
            <w:tcW w:w="24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3CA46" w14:textId="77777777" w:rsidR="00E4200C" w:rsidRDefault="00E4200C" w:rsidP="00E4200C">
            <w:pPr>
              <w:rPr>
                <w:rFonts w:ascii="Times New Roman" w:hAnsi="Times New Roman"/>
              </w:rPr>
            </w:pPr>
          </w:p>
        </w:tc>
        <w:tc>
          <w:tcPr>
            <w:tcW w:w="3428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3BD8A" w14:textId="77777777" w:rsidR="00E4200C" w:rsidRDefault="00E4200C" w:rsidP="00E420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B365F" w14:textId="77777777" w:rsidR="00E4200C" w:rsidRDefault="00E4200C" w:rsidP="00E420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188D2" w14:textId="77777777" w:rsidR="00E4200C" w:rsidRDefault="00E4200C" w:rsidP="00E4200C">
            <w:pPr>
              <w:jc w:val="center"/>
              <w:rPr>
                <w:rFonts w:ascii="Times New Roman" w:hAnsi="Times New Roman"/>
              </w:rPr>
            </w:pPr>
          </w:p>
        </w:tc>
      </w:tr>
      <w:tr w:rsidR="00E4200C" w14:paraId="70D0C950" w14:textId="77777777" w:rsidTr="00E4200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A94710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80B8E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I </w:t>
            </w:r>
          </w:p>
          <w:p w14:paraId="357FF8CA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Administración: 1</w:t>
            </w:r>
          </w:p>
          <w:p w14:paraId="09782BB0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Explotación: 1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0B8EE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372EF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1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CE097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</w:p>
        </w:tc>
      </w:tr>
      <w:tr w:rsidR="00E4200C" w14:paraId="7CD35335" w14:textId="77777777" w:rsidTr="00E4200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7E556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5D25B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</w:t>
            </w:r>
          </w:p>
          <w:p w14:paraId="0153DD28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Mantenimiento: 1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7F0D2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E5EFE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1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4EE5D0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</w:p>
        </w:tc>
      </w:tr>
      <w:tr w:rsidR="00E4200C" w14:paraId="2F0E9D10" w14:textId="77777777" w:rsidTr="00E4200C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C1D53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DE9C6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III</w:t>
            </w:r>
          </w:p>
          <w:p w14:paraId="70AE04A1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Técnico/a Agrícola: 7</w:t>
            </w:r>
          </w:p>
          <w:p w14:paraId="5EF47B11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Técnico/a de Mantenimiento: 1</w:t>
            </w:r>
          </w:p>
          <w:p w14:paraId="642213D0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Administrativo/a: 1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F0E33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062C3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81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9C16F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</w:p>
        </w:tc>
      </w:tr>
      <w:tr w:rsidR="00E4200C" w14:paraId="459B9398" w14:textId="77777777" w:rsidTr="00E4200C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AC2B34" w14:textId="77777777" w:rsidR="00E4200C" w:rsidRDefault="00E4200C" w:rsidP="00E4200C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3428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2532B" w14:textId="77777777" w:rsidR="00E4200C" w:rsidRDefault="00E4200C" w:rsidP="00E4200C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6524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3D53F8" w14:textId="77777777" w:rsidR="00E4200C" w:rsidRDefault="00E4200C" w:rsidP="00E4200C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6DCAFF2C" w14:textId="77777777" w:rsidR="00E4200C" w:rsidRDefault="00E4200C" w:rsidP="00E4200C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1FAC3006" w14:textId="77777777" w:rsidR="00E4200C" w:rsidRDefault="00E4200C" w:rsidP="00E4200C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2BBB2588" w14:textId="77777777" w:rsidR="00E4200C" w:rsidRDefault="00E4200C" w:rsidP="00E4200C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PERSONAL LABORAL INDEFINIDO A FINALES AÑO 2021</w:t>
            </w:r>
          </w:p>
        </w:tc>
      </w:tr>
      <w:tr w:rsidR="00E4200C" w14:paraId="65536157" w14:textId="77777777" w:rsidTr="00E4200C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A091A" w14:textId="77777777" w:rsidR="00E4200C" w:rsidRDefault="00E4200C" w:rsidP="00E4200C">
            <w:pPr>
              <w:rPr>
                <w:rFonts w:ascii="Times New Roman" w:hAnsi="Times New Roman"/>
              </w:rPr>
            </w:pPr>
          </w:p>
        </w:tc>
        <w:tc>
          <w:tcPr>
            <w:tcW w:w="24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C374F" w14:textId="77777777" w:rsidR="00E4200C" w:rsidRDefault="00E4200C" w:rsidP="00E4200C">
            <w:pPr>
              <w:rPr>
                <w:rFonts w:ascii="Times New Roman" w:hAnsi="Times New Roman"/>
              </w:rPr>
            </w:pPr>
          </w:p>
        </w:tc>
        <w:tc>
          <w:tcPr>
            <w:tcW w:w="3428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2BE1E" w14:textId="77777777" w:rsidR="00E4200C" w:rsidRDefault="00E4200C" w:rsidP="00E420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47ECF" w14:textId="77777777" w:rsidR="00E4200C" w:rsidRDefault="00E4200C" w:rsidP="00E420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1930F" w14:textId="77777777" w:rsidR="00E4200C" w:rsidRDefault="00E4200C" w:rsidP="00E4200C">
            <w:pPr>
              <w:jc w:val="center"/>
              <w:rPr>
                <w:rFonts w:ascii="Times New Roman" w:hAnsi="Times New Roman"/>
              </w:rPr>
            </w:pPr>
          </w:p>
        </w:tc>
      </w:tr>
      <w:tr w:rsidR="00E4200C" w14:paraId="6440C8F0" w14:textId="77777777" w:rsidTr="00E4200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A3DF7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81422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I </w:t>
            </w:r>
          </w:p>
          <w:p w14:paraId="6FE9294D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Administración: 1</w:t>
            </w:r>
          </w:p>
          <w:p w14:paraId="5EE25DB7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Explotación: 1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2214E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46F6B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1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36404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</w:p>
        </w:tc>
      </w:tr>
      <w:tr w:rsidR="00E4200C" w14:paraId="6B0A8473" w14:textId="77777777" w:rsidTr="00E4200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99713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57F5C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</w:t>
            </w:r>
          </w:p>
          <w:p w14:paraId="76839C86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Mantenimiento: 1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8B20D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36061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1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56A43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</w:p>
        </w:tc>
      </w:tr>
      <w:tr w:rsidR="00E4200C" w14:paraId="5DA2CBEC" w14:textId="77777777" w:rsidTr="00E4200C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81037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2B8C4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III</w:t>
            </w:r>
          </w:p>
          <w:p w14:paraId="0FD7062E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Técnico/a Agrícola: 7</w:t>
            </w:r>
          </w:p>
          <w:p w14:paraId="4714D76C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Técnico/a de Mantenimiento: 2</w:t>
            </w:r>
          </w:p>
          <w:p w14:paraId="0599135E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Administrativo/a: 1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88BB6A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AA92E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1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88EAC1" w14:textId="77777777" w:rsidR="00E4200C" w:rsidRDefault="00E4200C" w:rsidP="00E4200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EA408E" w14:textId="77777777" w:rsidR="00F76395" w:rsidRDefault="00F76395">
      <w:pPr>
        <w:pageBreakBefore/>
      </w:pPr>
    </w:p>
    <w:p w14:paraId="37A313D3" w14:textId="77777777" w:rsidR="00F76395" w:rsidRDefault="00F76395"/>
    <w:p w14:paraId="063C6291" w14:textId="77777777" w:rsidR="00F76395" w:rsidRDefault="00F76395"/>
    <w:tbl>
      <w:tblPr>
        <w:tblW w:w="100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998"/>
        <w:gridCol w:w="3254"/>
        <w:gridCol w:w="2419"/>
        <w:gridCol w:w="776"/>
      </w:tblGrid>
      <w:tr w:rsidR="00F76395" w14:paraId="44086160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56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E1124" w14:textId="77777777" w:rsidR="00F76395" w:rsidRDefault="00F76395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6449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48252" w14:textId="77777777" w:rsidR="00F76395" w:rsidRDefault="00713B19" w:rsidP="00713B19">
            <w:pPr>
              <w:jc w:val="right"/>
            </w:pPr>
            <w:r>
              <w:rPr>
                <w:rFonts w:ascii="Arial" w:hAnsi="Arial" w:cs="Arial"/>
                <w:u w:val="single"/>
              </w:rPr>
              <w:t xml:space="preserve">PERSONAL LABORAL INDEFINIDO A FINALES </w:t>
            </w:r>
            <w:r w:rsidR="000F369F">
              <w:rPr>
                <w:rFonts w:ascii="Arial" w:hAnsi="Arial" w:cs="Arial"/>
                <w:u w:val="single"/>
              </w:rPr>
              <w:t>AÑO 2020</w:t>
            </w:r>
          </w:p>
        </w:tc>
      </w:tr>
      <w:tr w:rsidR="00F76395" w14:paraId="2649B01F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C74B2" w14:textId="77777777" w:rsidR="00F76395" w:rsidRDefault="00F76395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59BD0" w14:textId="77777777" w:rsidR="00F76395" w:rsidRDefault="00F763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781E3" w14:textId="77777777" w:rsidR="00F76395" w:rsidRDefault="00F763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E96BC" w14:textId="77777777" w:rsidR="00F76395" w:rsidRDefault="00F76395">
            <w:pPr>
              <w:jc w:val="center"/>
              <w:rPr>
                <w:rFonts w:ascii="Times New Roman" w:hAnsi="Times New Roman"/>
              </w:rPr>
            </w:pPr>
          </w:p>
        </w:tc>
      </w:tr>
      <w:tr w:rsidR="00F76395" w14:paraId="5728561E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6589F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I </w:t>
            </w:r>
          </w:p>
          <w:p w14:paraId="4CB2B0EA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Administración: 1</w:t>
            </w:r>
          </w:p>
          <w:p w14:paraId="7E39E33C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Explotación: 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F7A06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8EA28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7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BE049" w14:textId="77777777" w:rsidR="00F76395" w:rsidRDefault="00F76395">
            <w:pPr>
              <w:jc w:val="center"/>
              <w:rPr>
                <w:rFonts w:ascii="Arial" w:hAnsi="Arial" w:cs="Arial"/>
              </w:rPr>
            </w:pPr>
          </w:p>
        </w:tc>
      </w:tr>
      <w:tr w:rsidR="00F76395" w14:paraId="32B28857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5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C91A4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</w:t>
            </w:r>
          </w:p>
          <w:p w14:paraId="62EC2B20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Mantenimiento: 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F4FB5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18781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7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1834E8" w14:textId="77777777" w:rsidR="00F76395" w:rsidRDefault="00F76395">
            <w:pPr>
              <w:jc w:val="center"/>
              <w:rPr>
                <w:rFonts w:ascii="Arial" w:hAnsi="Arial" w:cs="Arial"/>
              </w:rPr>
            </w:pPr>
          </w:p>
        </w:tc>
      </w:tr>
      <w:tr w:rsidR="00F76395" w14:paraId="51FE4324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25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54634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III</w:t>
            </w:r>
          </w:p>
          <w:p w14:paraId="5F02EF23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Técnico/a Agrícola: 7</w:t>
            </w:r>
          </w:p>
          <w:p w14:paraId="0E9CFF0A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Técnico/a de Mantenimiento: 2</w:t>
            </w:r>
          </w:p>
          <w:p w14:paraId="37F0D6A2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Administrativo/a: 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6E0F1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LABORAL INDEFINIDO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03A17" w14:textId="77777777" w:rsidR="00F76395" w:rsidRDefault="000F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7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17B90" w14:textId="77777777" w:rsidR="00F76395" w:rsidRDefault="00F7639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62916C" w14:textId="77777777" w:rsidR="00F76395" w:rsidRDefault="00F76395" w:rsidP="00E4200C"/>
    <w:sectPr w:rsidR="00F76395">
      <w:headerReference w:type="default" r:id="rId10"/>
      <w:footerReference w:type="default" r:id="rId11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BAFFF" w14:textId="77777777" w:rsidR="004A13D4" w:rsidRDefault="004A13D4">
      <w:r>
        <w:separator/>
      </w:r>
    </w:p>
  </w:endnote>
  <w:endnote w:type="continuationSeparator" w:id="0">
    <w:p w14:paraId="1E08DCF3" w14:textId="77777777" w:rsidR="004A13D4" w:rsidRDefault="004A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E419" w14:textId="77777777" w:rsidR="000F369F" w:rsidRDefault="000F369F">
    <w:pPr>
      <w:pStyle w:val="PieLegal"/>
    </w:pPr>
    <w:r>
      <w:t>MERCATENERIFE, S.A. El Mayorazgo Sector 2 38110 Santa Cruz de Tenerife Tel.: 922 22 27 40 Fax: 922 22 27 41</w:t>
    </w:r>
  </w:p>
  <w:p w14:paraId="247E6E7F" w14:textId="77777777" w:rsidR="000F369F" w:rsidRDefault="000F369F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DF76" w14:textId="77777777" w:rsidR="004A13D4" w:rsidRDefault="004A13D4">
      <w:r>
        <w:rPr>
          <w:color w:val="000000"/>
        </w:rPr>
        <w:separator/>
      </w:r>
    </w:p>
  </w:footnote>
  <w:footnote w:type="continuationSeparator" w:id="0">
    <w:p w14:paraId="56037AD4" w14:textId="77777777" w:rsidR="004A13D4" w:rsidRDefault="004A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368"/>
      <w:gridCol w:w="3938"/>
      <w:gridCol w:w="900"/>
    </w:tblGrid>
    <w:tr w:rsidR="000F369F" w14:paraId="3DFA0289" w14:textId="77777777">
      <w:tblPrEx>
        <w:tblCellMar>
          <w:top w:w="0" w:type="dxa"/>
          <w:bottom w:w="0" w:type="dxa"/>
        </w:tblCellMar>
      </w:tblPrEx>
      <w:tc>
        <w:tcPr>
          <w:tcW w:w="536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FFA3D53" w14:textId="39F69E1B" w:rsidR="000F369F" w:rsidRDefault="00621503">
          <w:r w:rsidRPr="004B5178">
            <w:rPr>
              <w:noProof/>
            </w:rPr>
            <w:drawing>
              <wp:inline distT="0" distB="0" distL="0" distR="0" wp14:anchorId="6D845077" wp14:editId="101969A5">
                <wp:extent cx="2880360" cy="762000"/>
                <wp:effectExtent l="0" t="0" r="0" b="0"/>
                <wp:docPr id="1" name="Imagen 2" descr="LogoAzul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Azul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36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E0FA6EB" w14:textId="77777777" w:rsidR="000F369F" w:rsidRDefault="000F369F"/>
      </w:tc>
      <w:tc>
        <w:tcPr>
          <w:tcW w:w="900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9835252" w14:textId="7B95AC1C" w:rsidR="000F369F" w:rsidRDefault="00621503">
          <w:pPr>
            <w:jc w:val="right"/>
          </w:pPr>
          <w:r w:rsidRPr="004B5178">
            <w:rPr>
              <w:noProof/>
            </w:rPr>
            <w:drawing>
              <wp:inline distT="0" distB="0" distL="0" distR="0" wp14:anchorId="080FDA1F" wp14:editId="76F6F804">
                <wp:extent cx="518160" cy="495300"/>
                <wp:effectExtent l="0" t="0" r="0" b="0"/>
                <wp:docPr id="2" name="Imagen 1" descr="LogoConjuntoPequeñ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ConjuntoPequeñ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40073B" w14:textId="77777777" w:rsidR="000F369F" w:rsidRDefault="000F36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95"/>
    <w:rsid w:val="00085C1F"/>
    <w:rsid w:val="000C72B0"/>
    <w:rsid w:val="000F369F"/>
    <w:rsid w:val="00390A9A"/>
    <w:rsid w:val="004A13D4"/>
    <w:rsid w:val="004A2ABD"/>
    <w:rsid w:val="00621503"/>
    <w:rsid w:val="00675BAE"/>
    <w:rsid w:val="00713B19"/>
    <w:rsid w:val="00E4200C"/>
    <w:rsid w:val="00E66288"/>
    <w:rsid w:val="00F7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2E89"/>
  <w15:docId w15:val="{3F6FA341-56A9-4C7B-A40B-66AD195F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catenerife.com/wp-content/uploads/2020/06/2014-Convenio-Colectivo-Publicado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rcatenerife.com/wp-content/uploads/2020/06/2013-2015-Convenio-Colectivo-Definitivo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rcatenerife.com/wp-content/uploads/2020/06/2013-CONVENIO-COLECTIVO-FIRMADO-2013-2015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ercatenerife.com/wp-content/uploads/2020/06/2013-2015-Convenio-Colectivo-Definitivo.od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2557</Characters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 Mercatfe</vt:lpstr>
    </vt:vector>
  </TitlesOfParts>
  <Company/>
  <LinksUpToDate>false</LinksUpToDate>
  <CharactersWithSpaces>3015</CharactersWithSpaces>
  <SharedDoc>false</SharedDoc>
  <HLinks>
    <vt:vector size="24" baseType="variant">
      <vt:variant>
        <vt:i4>5439500</vt:i4>
      </vt:variant>
      <vt:variant>
        <vt:i4>9</vt:i4>
      </vt:variant>
      <vt:variant>
        <vt:i4>0</vt:i4>
      </vt:variant>
      <vt:variant>
        <vt:i4>5</vt:i4>
      </vt:variant>
      <vt:variant>
        <vt:lpwstr>https://mercatenerife.com/wp-content/uploads/2020/06/2013-2015-Convenio-Colectivo-Definitivo.odt</vt:lpwstr>
      </vt:variant>
      <vt:variant>
        <vt:lpwstr/>
      </vt:variant>
      <vt:variant>
        <vt:i4>3538990</vt:i4>
      </vt:variant>
      <vt:variant>
        <vt:i4>6</vt:i4>
      </vt:variant>
      <vt:variant>
        <vt:i4>0</vt:i4>
      </vt:variant>
      <vt:variant>
        <vt:i4>5</vt:i4>
      </vt:variant>
      <vt:variant>
        <vt:lpwstr>https://mercatenerife.com/wp-content/uploads/2020/06/2014-Convenio-Colectivo-Publicado.pdf</vt:lpwstr>
      </vt:variant>
      <vt:variant>
        <vt:lpwstr/>
      </vt:variant>
      <vt:variant>
        <vt:i4>5177351</vt:i4>
      </vt:variant>
      <vt:variant>
        <vt:i4>3</vt:i4>
      </vt:variant>
      <vt:variant>
        <vt:i4>0</vt:i4>
      </vt:variant>
      <vt:variant>
        <vt:i4>5</vt:i4>
      </vt:variant>
      <vt:variant>
        <vt:lpwstr>https://mercatenerife.com/wp-content/uploads/2020/06/2013-2015-Convenio-Colectivo-Definitivo.doc</vt:lpwstr>
      </vt:variant>
      <vt:variant>
        <vt:lpwstr/>
      </vt:variant>
      <vt:variant>
        <vt:i4>7471226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https://mercatenerife.com/wp-content/uploads/2020/06/2013-CONVENIO-COLECTIVO-FIRMADO-2013-2015.pdf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2025-06-26T10:46:00Z</cp:lastPrinted>
  <dcterms:created xsi:type="dcterms:W3CDTF">2026-04-14T08:59:00Z</dcterms:created>
  <dcterms:modified xsi:type="dcterms:W3CDTF">2026-04-14T08:59:00Z</dcterms:modified>
</cp:coreProperties>
</file>