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972F" w14:textId="77777777" w:rsidR="00EC0101" w:rsidRDefault="0043441A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1039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Puestos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 ocupados y vacantes.</w:t>
      </w:r>
    </w:p>
    <w:p w14:paraId="5B96A29D" w14:textId="44F08C07" w:rsidR="00EC0101" w:rsidRDefault="0043441A">
      <w:pPr>
        <w:shd w:val="clear" w:color="auto" w:fill="FFFFFF"/>
        <w:spacing w:after="270"/>
        <w:rPr>
          <w:rFonts w:ascii="Arial" w:hAnsi="Arial" w:cs="Arial"/>
          <w:bCs/>
          <w:color w:val="252525"/>
          <w:sz w:val="24"/>
          <w:szCs w:val="24"/>
        </w:rPr>
      </w:pPr>
      <w:r>
        <w:rPr>
          <w:rFonts w:ascii="Arial" w:hAnsi="Arial" w:cs="Arial"/>
          <w:bCs/>
          <w:color w:val="252525"/>
          <w:sz w:val="24"/>
          <w:szCs w:val="24"/>
        </w:rPr>
        <w:t>MERCATENERIFE no dispone de plazas vacantes, por lo que no hay publicación relativa a Puestos ocupados y vacantes</w:t>
      </w:r>
      <w:r w:rsidR="008B61AF">
        <w:rPr>
          <w:rFonts w:ascii="Arial" w:hAnsi="Arial" w:cs="Arial"/>
          <w:bCs/>
          <w:color w:val="252525"/>
          <w:sz w:val="24"/>
          <w:szCs w:val="24"/>
        </w:rPr>
        <w:t>, correspondientes a los años 2020, 2021, 2022 y 2023</w:t>
      </w:r>
    </w:p>
    <w:p w14:paraId="3CE9583F" w14:textId="445B8D03" w:rsidR="00EC0101" w:rsidRDefault="001517EF">
      <w:pPr>
        <w:spacing w:before="225" w:after="75"/>
      </w:pPr>
      <w:r>
        <w:rPr>
          <w:noProof/>
        </w:rPr>
      </w:r>
      <w:r>
        <w:pict w14:anchorId="09C42432">
          <v:rect id="Horizontal Line 1" o:spid="_x0000_s1027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 fillcolor="#252525" stroked="f">
            <v:textbox inset="0,0,0,0"/>
            <w10:anchorlock/>
          </v:rect>
        </w:pict>
      </w:r>
    </w:p>
    <w:p w14:paraId="5EEB4259" w14:textId="77777777" w:rsidR="00EC0101" w:rsidRDefault="0043441A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 xml:space="preserve"> Mercados Centrales de Abastecimiento de Tenerife </w:t>
      </w:r>
      <w:r>
        <w:rPr>
          <w:rFonts w:ascii="Arial" w:hAnsi="Arial" w:cs="Arial"/>
          <w:color w:val="252525"/>
          <w:sz w:val="18"/>
          <w:szCs w:val="18"/>
        </w:rPr>
        <w:t>(MERCATENERIFE, S.A.).</w:t>
      </w:r>
    </w:p>
    <w:p w14:paraId="025D4BE5" w14:textId="445CF450" w:rsidR="00EC0101" w:rsidRDefault="0043441A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 PDF / XPS / XLSX / 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ODS</w:t>
      </w:r>
      <w:r>
        <w:rPr>
          <w:rFonts w:ascii="Arial" w:hAnsi="Arial" w:cs="Arial"/>
          <w:b/>
          <w:bCs/>
          <w:color w:val="252525"/>
          <w:sz w:val="18"/>
          <w:szCs w:val="18"/>
        </w:rPr>
        <w:t>  /</w:t>
      </w:r>
      <w:proofErr w:type="gramEnd"/>
      <w:r>
        <w:rPr>
          <w:rFonts w:ascii="Arial" w:hAnsi="Arial" w:cs="Arial"/>
          <w:color w:val="252525"/>
          <w:sz w:val="18"/>
          <w:szCs w:val="18"/>
        </w:rPr>
        <w:t> HTML 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8B61AF">
        <w:rPr>
          <w:rFonts w:ascii="Arial" w:hAnsi="Arial" w:cs="Arial"/>
          <w:color w:val="252525"/>
          <w:sz w:val="18"/>
          <w:szCs w:val="18"/>
        </w:rPr>
        <w:t>10 de febrero de 2024</w:t>
      </w:r>
    </w:p>
    <w:p w14:paraId="50353175" w14:textId="3A984D48" w:rsidR="00EC0101" w:rsidRDefault="001517EF">
      <w:pPr>
        <w:shd w:val="clear" w:color="auto" w:fill="FFFFFF"/>
        <w:spacing w:after="270"/>
      </w:pPr>
      <w:r>
        <w:rPr>
          <w:noProof/>
        </w:rPr>
      </w:r>
      <w:r>
        <w:pict w14:anchorId="40763EA6">
          <v:rect id="Horizontal Line 2" o:spid="_x0000_s1026" style="width:510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" fillcolor="#252525" stroked="f">
            <v:textbox inset="0,0,0,0"/>
            <w10:anchorlock/>
          </v:rect>
        </w:pict>
      </w:r>
    </w:p>
    <w:p w14:paraId="23B74839" w14:textId="77777777" w:rsidR="00EC0101" w:rsidRDefault="00EC0101"/>
    <w:sectPr w:rsidR="00EC0101">
      <w:headerReference w:type="default" r:id="rId6"/>
      <w:footerReference w:type="default" r:id="rId7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E1EC" w14:textId="77777777" w:rsidR="0043441A" w:rsidRDefault="0043441A">
      <w:r>
        <w:separator/>
      </w:r>
    </w:p>
  </w:endnote>
  <w:endnote w:type="continuationSeparator" w:id="0">
    <w:p w14:paraId="59CF1775" w14:textId="77777777" w:rsidR="0043441A" w:rsidRDefault="0043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1778" w14:textId="77777777" w:rsidR="0043441A" w:rsidRDefault="0043441A">
    <w:pPr>
      <w:pStyle w:val="PieLegal"/>
    </w:pPr>
    <w:r>
      <w:t>MERCATENERIFE, S.A. El Mayorazgo Sector 2 38110 Santa Cruz de Tenerife Tel.: 922 22 27 40 Fax: 922 22 27 41</w:t>
    </w:r>
  </w:p>
  <w:p w14:paraId="425A3707" w14:textId="77777777" w:rsidR="0043441A" w:rsidRDefault="0043441A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9766" w14:textId="77777777" w:rsidR="0043441A" w:rsidRDefault="0043441A">
      <w:r>
        <w:rPr>
          <w:color w:val="000000"/>
        </w:rPr>
        <w:separator/>
      </w:r>
    </w:p>
  </w:footnote>
  <w:footnote w:type="continuationSeparator" w:id="0">
    <w:p w14:paraId="2E102F0B" w14:textId="77777777" w:rsidR="0043441A" w:rsidRDefault="0043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8F1EEF" w14:paraId="44E63B18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7B3F11C" w14:textId="5813CB71" w:rsidR="0043441A" w:rsidRDefault="001517EF">
          <w:r w:rsidRPr="007B1A68">
            <w:rPr>
              <w:noProof/>
            </w:rPr>
            <w:pict w14:anchorId="792E61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LogoAzulHorizontal" style="width:226.5pt;height:60pt;visibility:visible;mso-wrap-style:squar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D358070" w14:textId="77777777" w:rsidR="0043441A" w:rsidRDefault="0043441A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88D042F" w14:textId="500B787A" w:rsidR="0043441A" w:rsidRDefault="001517EF">
          <w:pPr>
            <w:jc w:val="right"/>
          </w:pPr>
          <w:r w:rsidRPr="007B1A68">
            <w:rPr>
              <w:noProof/>
            </w:rPr>
            <w:pict w14:anchorId="4BE7BF7C">
              <v:shape id="Imagen 2" o:spid="_x0000_i1025" type="#_x0000_t75" alt="LogoConjuntoPequeño" style="width:40.5pt;height:39pt;visibility:visible;mso-wrap-style:square">
                <v:imagedata r:id="rId2" o:title="LogoConjuntoPequeño"/>
              </v:shape>
            </w:pict>
          </w:r>
        </w:p>
      </w:tc>
    </w:tr>
  </w:tbl>
  <w:p w14:paraId="4F75CE27" w14:textId="77777777" w:rsidR="0043441A" w:rsidRDefault="004344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01"/>
    <w:rsid w:val="001517EF"/>
    <w:rsid w:val="0043441A"/>
    <w:rsid w:val="005A2E3B"/>
    <w:rsid w:val="008B61AF"/>
    <w:rsid w:val="00EB45EA"/>
    <w:rsid w:val="00E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26E071"/>
  <w15:docId w15:val="{CA52F950-9335-41A1-944D-6597006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 Mercatfe</dc:title>
  <dc:subject/>
  <dc:creator>Secretaria</dc:creator>
  <cp:lastModifiedBy>Secretaria - Mercatenerife</cp:lastModifiedBy>
  <cp:revision>2</cp:revision>
  <cp:lastPrinted>2024-02-08T13:20:00Z</cp:lastPrinted>
  <dcterms:created xsi:type="dcterms:W3CDTF">2024-02-08T13:21:00Z</dcterms:created>
  <dcterms:modified xsi:type="dcterms:W3CDTF">2024-02-08T13:21:00Z</dcterms:modified>
</cp:coreProperties>
</file>